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CD5F8E">
              <w:rPr>
                <w:b/>
                <w:szCs w:val="28"/>
              </w:rPr>
              <w:t>UE015</w:t>
            </w:r>
            <w:r w:rsidR="00112FE8" w:rsidRPr="00112FE8">
              <w:rPr>
                <w:b/>
                <w:szCs w:val="28"/>
              </w:rPr>
              <w:t>XLC01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D5F8E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UE015</w:t>
            </w:r>
            <w:r w:rsidR="00112FE8" w:rsidRPr="00112FE8">
              <w:rPr>
                <w:b/>
                <w:szCs w:val="28"/>
              </w:rPr>
              <w:t>XLC01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B338F0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</w:t>
        </w:r>
        <w:r w:rsidR="007B3104" w:rsidRPr="007B3104">
          <w:rPr>
            <w:rStyle w:val="ad"/>
            <w:b/>
            <w:noProof/>
            <w:sz w:val="22"/>
            <w:szCs w:val="22"/>
          </w:rPr>
          <w:t>В</w:t>
        </w:r>
        <w:r w:rsidR="007B3104" w:rsidRPr="007B3104">
          <w:rPr>
            <w:rStyle w:val="ad"/>
            <w:b/>
            <w:noProof/>
            <w:sz w:val="22"/>
            <w:szCs w:val="22"/>
          </w:rPr>
          <w:t>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56AD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CD5F8E">
        <w:rPr>
          <w:sz w:val="22"/>
          <w:szCs w:val="22"/>
        </w:rPr>
        <w:t>UE015</w:t>
      </w:r>
      <w:r w:rsidR="00112FE8" w:rsidRPr="00112FE8">
        <w:rPr>
          <w:sz w:val="22"/>
          <w:szCs w:val="22"/>
        </w:rPr>
        <w:t>XLC01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8A15F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UE015</w:t>
            </w:r>
            <w:r w:rsidR="00112FE8" w:rsidRPr="00112FE8">
              <w:rPr>
                <w:sz w:val="22"/>
                <w:szCs w:val="22"/>
              </w:rPr>
              <w:t>XLC01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8A15F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UE015</w:t>
            </w:r>
            <w:r w:rsidR="00112FE8" w:rsidRPr="00112FE8">
              <w:rPr>
                <w:sz w:val="22"/>
                <w:szCs w:val="22"/>
              </w:rPr>
              <w:t>XLC01</w:t>
            </w:r>
          </w:p>
        </w:tc>
      </w:tr>
      <w:tr w:rsidR="00B338F0" w:rsidRPr="00CC2C20" w:rsidTr="00B21869">
        <w:trPr>
          <w:trHeight w:val="20"/>
        </w:trPr>
        <w:tc>
          <w:tcPr>
            <w:tcW w:w="2746" w:type="dxa"/>
            <w:vAlign w:val="center"/>
          </w:tcPr>
          <w:p w:rsidR="00B338F0" w:rsidRPr="00CC2C20" w:rsidRDefault="00B338F0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B338F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56ADE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9A0753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9A0753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F56ADE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F56ADE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8A15F8">
        <w:rPr>
          <w:sz w:val="22"/>
          <w:szCs w:val="22"/>
        </w:rPr>
        <w:t>UE015</w:t>
      </w:r>
      <w:r w:rsidR="00A371C5" w:rsidRPr="00A371C5">
        <w:rPr>
          <w:sz w:val="22"/>
          <w:szCs w:val="22"/>
        </w:rPr>
        <w:t>XLC01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A371C5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Изделие имеет </w:t>
      </w:r>
      <w:r w:rsidR="00D10315">
        <w:rPr>
          <w:sz w:val="22"/>
          <w:szCs w:val="22"/>
        </w:rPr>
        <w:t>разборный цилиндр, к</w:t>
      </w:r>
      <w:r w:rsidR="000A71A6" w:rsidRPr="00465B70">
        <w:rPr>
          <w:sz w:val="22"/>
          <w:szCs w:val="22"/>
        </w:rPr>
        <w:t>омплектуется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A371C5" w:rsidRDefault="00A371C5" w:rsidP="00A371C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A371C5">
        <w:rPr>
          <w:sz w:val="22"/>
          <w:szCs w:val="22"/>
        </w:rPr>
        <w:t xml:space="preserve">Разборные цилиндры </w:t>
      </w:r>
      <w:r>
        <w:rPr>
          <w:sz w:val="22"/>
          <w:szCs w:val="22"/>
        </w:rPr>
        <w:t xml:space="preserve">выполнены </w:t>
      </w:r>
      <w:r w:rsidRPr="00A371C5">
        <w:rPr>
          <w:sz w:val="22"/>
          <w:szCs w:val="22"/>
        </w:rPr>
        <w:t>из стеклопластика класса V0 (по стандар</w:t>
      </w:r>
      <w:r>
        <w:rPr>
          <w:sz w:val="22"/>
          <w:szCs w:val="22"/>
        </w:rPr>
        <w:t xml:space="preserve">ту UL94), которые можно чистить, </w:t>
      </w:r>
      <w:r w:rsidRPr="00A371C5">
        <w:rPr>
          <w:sz w:val="22"/>
          <w:szCs w:val="22"/>
        </w:rPr>
        <w:t>имеют специальный механизм для быстрой сборки и резиновую прокладку, обеспечивающую герметичность двух половинок цилиндра.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5E66B2" w:rsidRPr="00DD1B27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5E66B2" w:rsidRPr="00DD1B27" w:rsidTr="000D0E57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 пер. ток (от 10 до -15%)/50/60/3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5E66B2" w:rsidRPr="00742632" w:rsidRDefault="005E66B2" w:rsidP="000D0E5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5E66B2" w:rsidRPr="00DD1B27" w:rsidTr="000D0E57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5E66B2" w:rsidRPr="00DD1B27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DD1B27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5E66B2" w:rsidRPr="00DD1B27" w:rsidRDefault="005E66B2" w:rsidP="000D0E57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5E66B2" w:rsidRPr="00E83E4F" w:rsidRDefault="005E66B2" w:rsidP="000D0E5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5E66B2" w:rsidRPr="007F72D9" w:rsidTr="000D0E57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5E66B2" w:rsidRPr="007F72D9" w:rsidTr="000D0E57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5E66B2" w:rsidRPr="007F72D9" w:rsidTr="000D0E57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5E66B2" w:rsidRPr="005E66B2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5E66B2" w:rsidRPr="007F72D9" w:rsidTr="000D0E57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</w:tr>
      <w:tr w:rsidR="005E66B2" w:rsidRPr="007F72D9" w:rsidTr="000D0E57">
        <w:trPr>
          <w:trHeight w:val="567"/>
          <w:jc w:val="center"/>
        </w:trPr>
        <w:tc>
          <w:tcPr>
            <w:tcW w:w="5940" w:type="dxa"/>
            <w:vAlign w:val="center"/>
          </w:tcPr>
          <w:p w:rsidR="005E66B2" w:rsidRPr="007F72D9" w:rsidRDefault="005E66B2" w:rsidP="000D0E5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5E66B2" w:rsidRPr="007F72D9" w:rsidRDefault="005E66B2" w:rsidP="000D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475922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B1F55B8" wp14:editId="0C285B06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475922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15F43C1E" wp14:editId="55B2FA41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75922" w:rsidRPr="00F312E9" w:rsidTr="008836BE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5922" w:rsidRPr="00F312E9" w:rsidRDefault="00475922" w:rsidP="008836BE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Pr="00F312E9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75922" w:rsidRDefault="005E66B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UE015</w:t>
            </w:r>
            <w:r w:rsidR="00627694">
              <w:rPr>
                <w:sz w:val="22"/>
                <w:szCs w:val="22"/>
              </w:rPr>
              <w:t>XL0</w:t>
            </w:r>
            <w:r w:rsidR="00627694">
              <w:rPr>
                <w:sz w:val="22"/>
                <w:szCs w:val="22"/>
                <w:lang w:val="en-US"/>
              </w:rPr>
              <w:t>C</w:t>
            </w:r>
            <w:r w:rsidR="00475922" w:rsidRPr="0074263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Pr="00F312E9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Pr="00030483" w:rsidRDefault="00475922" w:rsidP="008836BE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922" w:rsidRPr="00F312E9" w:rsidTr="008836BE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75922" w:rsidRDefault="00475922" w:rsidP="008836BE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922" w:rsidRDefault="00475922" w:rsidP="0088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FE1C25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F56ADE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3471A1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9A0753">
        <w:rPr>
          <w:sz w:val="22"/>
          <w:szCs w:val="22"/>
        </w:rPr>
        <w:t>UE01</w:t>
      </w:r>
      <w:r w:rsidR="009A0753">
        <w:rPr>
          <w:sz w:val="22"/>
          <w:szCs w:val="22"/>
          <w:lang w:val="en-US"/>
        </w:rPr>
        <w:t>5</w:t>
      </w:r>
      <w:r w:rsidR="001353F6" w:rsidRPr="001353F6">
        <w:rPr>
          <w:sz w:val="22"/>
          <w:szCs w:val="22"/>
        </w:rPr>
        <w:t>XLC01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9A0753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</w:rPr>
      </w:pPr>
      <w:r w:rsidRPr="004158E2">
        <w:rPr>
          <w:b w:val="0"/>
          <w:sz w:val="22"/>
          <w:szCs w:val="22"/>
        </w:rPr>
        <w:t>Упакована</w:t>
      </w:r>
      <w:r w:rsidRPr="009A0753">
        <w:rPr>
          <w:b w:val="0"/>
          <w:sz w:val="22"/>
          <w:szCs w:val="22"/>
        </w:rPr>
        <w:t>:</w:t>
      </w:r>
      <w:r w:rsidRPr="009A0753">
        <w:rPr>
          <w:b w:val="0"/>
          <w:sz w:val="24"/>
          <w:szCs w:val="24"/>
        </w:rPr>
        <w:t xml:space="preserve">                </w:t>
      </w:r>
      <w:r w:rsidR="00E24807" w:rsidRPr="009A0753">
        <w:rPr>
          <w:b w:val="0"/>
          <w:sz w:val="24"/>
          <w:szCs w:val="24"/>
        </w:rPr>
        <w:t xml:space="preserve">       </w:t>
      </w:r>
      <w:r w:rsidR="001C0266" w:rsidRPr="009A0753">
        <w:rPr>
          <w:b w:val="0"/>
          <w:sz w:val="24"/>
          <w:szCs w:val="24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9A0753">
        <w:rPr>
          <w:rFonts w:ascii="ArialBlack" w:eastAsiaTheme="minorHAnsi" w:hAnsi="ArialBlack" w:cs="ArialBlack"/>
          <w:sz w:val="20"/>
          <w:lang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9A0753">
        <w:rPr>
          <w:rFonts w:ascii="ArialBlack" w:eastAsiaTheme="minorHAnsi" w:hAnsi="ArialBlack" w:cs="ArialBlack"/>
          <w:sz w:val="20"/>
          <w:lang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9A0753">
        <w:rPr>
          <w:rFonts w:ascii="ArialBlack" w:eastAsiaTheme="minorHAnsi" w:hAnsi="ArialBlack" w:cs="ArialBlack"/>
          <w:sz w:val="20"/>
          <w:lang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9A0753">
        <w:rPr>
          <w:rFonts w:ascii="ArialBlack" w:eastAsiaTheme="minorHAnsi" w:hAnsi="ArialBlack" w:cs="ArialBlack"/>
          <w:sz w:val="20"/>
          <w:lang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9A0753">
        <w:rPr>
          <w:b w:val="0"/>
          <w:sz w:val="20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9A0753">
        <w:rPr>
          <w:sz w:val="22"/>
          <w:szCs w:val="22"/>
        </w:rPr>
        <w:t>UE01</w:t>
      </w:r>
      <w:r w:rsidR="009A0753">
        <w:rPr>
          <w:sz w:val="22"/>
          <w:szCs w:val="22"/>
          <w:lang w:val="en-US"/>
        </w:rPr>
        <w:t>5</w:t>
      </w:r>
      <w:r w:rsidR="001353F6" w:rsidRPr="001353F6">
        <w:rPr>
          <w:sz w:val="22"/>
          <w:szCs w:val="22"/>
        </w:rPr>
        <w:t>XLC01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8" w:rsidRDefault="00112FE8">
      <w:r>
        <w:separator/>
      </w:r>
    </w:p>
  </w:endnote>
  <w:endnote w:type="continuationSeparator" w:id="0">
    <w:p w:rsidR="00112FE8" w:rsidRDefault="0011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E8" w:rsidRDefault="00112F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112FE8" w:rsidRDefault="00112FE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B7687E" w:rsidRDefault="00CD5F8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UE015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1531" w:rsidRDefault="00112FE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6ADE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1531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Pr="00961F53" w:rsidRDefault="00112FE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FE8" w:rsidRDefault="00112FE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112FE8" w:rsidRPr="006B76DC" w:rsidRDefault="00112FE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12FE8" w:rsidRDefault="00112FE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112FE8" w:rsidRDefault="00CD5F8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UE015</w:t>
                              </w:r>
                              <w:r w:rsidR="00112FE8" w:rsidRPr="00112FE8">
                                <w:rPr>
                                  <w:b/>
                                  <w:sz w:val="20"/>
                                  <w:szCs w:val="20"/>
                                </w:rPr>
                                <w:t>XLC01</w:t>
                              </w:r>
                            </w:p>
                            <w:p w:rsidR="00112FE8" w:rsidRPr="00B160C5" w:rsidRDefault="00112FE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112FE8" w:rsidRPr="00613EFB" w:rsidRDefault="00112FE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112FE8" w:rsidRPr="00B7687E" w:rsidRDefault="00CD5F8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UE015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112FE8" w:rsidRPr="00ED1531" w:rsidRDefault="00112FE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56ADE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112FE8" w:rsidRPr="00ED1531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112FE8" w:rsidRPr="00961F53" w:rsidRDefault="00112FE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112FE8" w:rsidRDefault="00112FE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112FE8" w:rsidRPr="006B76DC" w:rsidRDefault="00112FE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12FE8" w:rsidRDefault="00112FE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112FE8" w:rsidRDefault="00CD5F8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UE015</w:t>
                        </w:r>
                        <w:r w:rsidR="00112FE8" w:rsidRPr="00112FE8">
                          <w:rPr>
                            <w:b/>
                            <w:sz w:val="20"/>
                            <w:szCs w:val="20"/>
                          </w:rPr>
                          <w:t>XLC01</w:t>
                        </w:r>
                      </w:p>
                      <w:p w:rsidR="00112FE8" w:rsidRPr="00B160C5" w:rsidRDefault="00112FE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112FE8" w:rsidRPr="00613EFB" w:rsidRDefault="00112FE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AF301F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6AD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4E00" w:rsidRDefault="005E66B2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UE015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12FE8" w:rsidRPr="00C23BB2" w:rsidRDefault="00112FE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112FE8" w:rsidRPr="00EC2FF5" w:rsidRDefault="00112FE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112FE8" w:rsidRPr="00AF301F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56AD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112FE8" w:rsidRPr="00ED4E00" w:rsidRDefault="005E66B2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UE015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12FE8" w:rsidRPr="00C23BB2" w:rsidRDefault="00112FE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112FE8" w:rsidRPr="00EC2FF5" w:rsidRDefault="00112FE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Default="00112FE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AF301F" w:rsidRDefault="00112FE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6AD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FE8" w:rsidRPr="00ED4E00" w:rsidRDefault="008A15F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UE015</w:t>
                              </w:r>
                              <w:r w:rsidR="00112FE8" w:rsidRPr="00112FE8">
                                <w:rPr>
                                  <w:b/>
                                  <w:sz w:val="22"/>
                                  <w:szCs w:val="22"/>
                                </w:rPr>
                                <w:t>XLC01</w:t>
                              </w:r>
                              <w:r w:rsidR="00112FE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12FE8" w:rsidRPr="0021626D" w:rsidRDefault="00112FE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112FE8" w:rsidRDefault="00112FE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112FE8" w:rsidRPr="00AF301F" w:rsidRDefault="00112FE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56AD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112FE8" w:rsidRPr="00ED4E00" w:rsidRDefault="008A15F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UE015</w:t>
                        </w:r>
                        <w:r w:rsidR="00112FE8" w:rsidRPr="00112FE8">
                          <w:rPr>
                            <w:b/>
                            <w:sz w:val="22"/>
                            <w:szCs w:val="22"/>
                          </w:rPr>
                          <w:t>XLC01</w:t>
                        </w:r>
                        <w:r w:rsidR="00112FE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12FE8" w:rsidRPr="0021626D" w:rsidRDefault="00112FE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8" w:rsidRDefault="00112FE8">
      <w:r>
        <w:separator/>
      </w:r>
    </w:p>
  </w:footnote>
  <w:footnote w:type="continuationSeparator" w:id="0">
    <w:p w:rsidR="00112FE8" w:rsidRDefault="0011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E8" w:rsidRDefault="00112F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E8" w:rsidRDefault="00112FE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2FE8"/>
    <w:rsid w:val="00116614"/>
    <w:rsid w:val="00117ADC"/>
    <w:rsid w:val="00120AA3"/>
    <w:rsid w:val="00122066"/>
    <w:rsid w:val="00127EE8"/>
    <w:rsid w:val="001329B4"/>
    <w:rsid w:val="00133E55"/>
    <w:rsid w:val="001353F6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E51E1"/>
    <w:rsid w:val="001F23B2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27830"/>
    <w:rsid w:val="0023154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471A1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75922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1FDA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27AB8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66B2"/>
    <w:rsid w:val="005E7B4E"/>
    <w:rsid w:val="005E7D14"/>
    <w:rsid w:val="005F0EF4"/>
    <w:rsid w:val="005F1A7F"/>
    <w:rsid w:val="005F7CDE"/>
    <w:rsid w:val="00601691"/>
    <w:rsid w:val="00602921"/>
    <w:rsid w:val="006034EB"/>
    <w:rsid w:val="0060423E"/>
    <w:rsid w:val="006070F9"/>
    <w:rsid w:val="006078DB"/>
    <w:rsid w:val="00613F0A"/>
    <w:rsid w:val="00615E65"/>
    <w:rsid w:val="00616764"/>
    <w:rsid w:val="00617376"/>
    <w:rsid w:val="00627694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57AF0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242E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5F8"/>
    <w:rsid w:val="008A1856"/>
    <w:rsid w:val="008A4FB2"/>
    <w:rsid w:val="008A504E"/>
    <w:rsid w:val="008A5CBB"/>
    <w:rsid w:val="008B5D4C"/>
    <w:rsid w:val="008B6917"/>
    <w:rsid w:val="008C0AF0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753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371C5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3B19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38F0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971F5"/>
    <w:rsid w:val="00BA217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107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5F8E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0315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6ADE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1C25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1877-86BE-47C4-AB9D-E84756A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4</TotalTime>
  <Pages>20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7</cp:revision>
  <cp:lastPrinted>2021-03-26T08:29:00Z</cp:lastPrinted>
  <dcterms:created xsi:type="dcterms:W3CDTF">2023-07-27T08:11:00Z</dcterms:created>
  <dcterms:modified xsi:type="dcterms:W3CDTF">2024-01-24T07:25:00Z</dcterms:modified>
</cp:coreProperties>
</file>